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AC" w:rsidRDefault="006C7E00" w:rsidP="00050F81">
      <w:pPr>
        <w:ind w:left="-567"/>
        <w:jc w:val="center"/>
        <w:rPr>
          <w:sz w:val="36"/>
          <w:szCs w:val="40"/>
          <w:lang w:val="ru-RU"/>
        </w:rPr>
      </w:pPr>
      <w:r>
        <w:rPr>
          <w:noProof/>
          <w:sz w:val="36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90805</wp:posOffset>
                </wp:positionV>
                <wp:extent cx="693420" cy="25908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5AC" w:rsidRPr="00FC55AC" w:rsidRDefault="00FC55AC">
                            <w:pPr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</w:pPr>
                            <w:r w:rsidRPr="00FC55AC"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  <w:t>Кегль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8.05pt;margin-top:7.15pt;width:54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tCgA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" stroked="f">
                <v:textbox>
                  <w:txbxContent>
                    <w:p w:rsidR="00FC55AC" w:rsidRPr="00FC55AC" w:rsidRDefault="00FC55AC">
                      <w:pPr>
                        <w:rPr>
                          <w:b/>
                          <w:i/>
                          <w:sz w:val="20"/>
                          <w:lang w:val="ru-RU"/>
                        </w:rPr>
                      </w:pPr>
                      <w:r w:rsidRPr="00FC55AC">
                        <w:rPr>
                          <w:b/>
                          <w:i/>
                          <w:sz w:val="20"/>
                          <w:lang w:val="ru-RU"/>
                        </w:rPr>
                        <w:t>Кегль 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-46355</wp:posOffset>
                </wp:positionV>
                <wp:extent cx="358140" cy="922020"/>
                <wp:effectExtent l="9525" t="13335" r="13335" b="762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922020"/>
                        </a:xfrm>
                        <a:prstGeom prst="rightBrace">
                          <a:avLst>
                            <a:gd name="adj1" fmla="val 2145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E5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408.85pt;margin-top:-3.65pt;width:28.2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8Egw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"/>
            </w:pict>
          </mc:Fallback>
        </mc:AlternateContent>
      </w:r>
      <w:r w:rsidR="00FC55AC">
        <w:rPr>
          <w:sz w:val="36"/>
          <w:szCs w:val="40"/>
          <w:lang w:val="ru-RU"/>
        </w:rPr>
        <w:t>Министерство образования и науки Пермского края</w:t>
      </w:r>
    </w:p>
    <w:p w:rsidR="00FC55AC" w:rsidRPr="00D2324A" w:rsidRDefault="00FC55AC" w:rsidP="00D2324A">
      <w:pPr>
        <w:ind w:left="-567"/>
        <w:jc w:val="center"/>
        <w:rPr>
          <w:sz w:val="36"/>
          <w:szCs w:val="40"/>
          <w:lang w:val="ru-RU"/>
        </w:rPr>
      </w:pPr>
      <w:r>
        <w:rPr>
          <w:sz w:val="36"/>
          <w:szCs w:val="40"/>
          <w:lang w:val="ru-RU"/>
        </w:rPr>
        <w:t>ГБПОУ</w:t>
      </w:r>
      <w:r w:rsidR="00D2324A">
        <w:rPr>
          <w:sz w:val="36"/>
          <w:szCs w:val="40"/>
          <w:lang w:val="ru-RU"/>
        </w:rPr>
        <w:t xml:space="preserve"> </w:t>
      </w:r>
      <w:r>
        <w:rPr>
          <w:sz w:val="36"/>
          <w:szCs w:val="40"/>
          <w:lang w:val="ru-RU"/>
        </w:rPr>
        <w:t>«Березниковский политехнический техникум</w:t>
      </w:r>
    </w:p>
    <w:p w:rsidR="00FC55AC" w:rsidRPr="00050F81" w:rsidRDefault="00FC55AC" w:rsidP="00050F81">
      <w:pPr>
        <w:ind w:left="-567"/>
        <w:jc w:val="center"/>
        <w:rPr>
          <w:sz w:val="36"/>
          <w:szCs w:val="36"/>
          <w:lang w:val="ru-RU"/>
        </w:rPr>
      </w:pPr>
    </w:p>
    <w:p w:rsidR="00FC55AC" w:rsidRPr="00050F81" w:rsidRDefault="00FC55AC" w:rsidP="00050F81">
      <w:pPr>
        <w:ind w:left="-567" w:right="-426"/>
        <w:jc w:val="center"/>
        <w:rPr>
          <w:sz w:val="36"/>
          <w:szCs w:val="36"/>
          <w:lang w:val="ru-RU"/>
        </w:rPr>
      </w:pPr>
    </w:p>
    <w:p w:rsidR="00FC55AC" w:rsidRPr="00050F81" w:rsidRDefault="00FC55AC" w:rsidP="00050F81">
      <w:pPr>
        <w:ind w:left="-567" w:right="-426"/>
        <w:jc w:val="center"/>
        <w:rPr>
          <w:sz w:val="36"/>
          <w:szCs w:val="36"/>
          <w:lang w:val="ru-RU"/>
        </w:rPr>
      </w:pPr>
    </w:p>
    <w:p w:rsidR="00FC55AC" w:rsidRPr="00050F81" w:rsidRDefault="00FC55AC" w:rsidP="00050F81">
      <w:pPr>
        <w:ind w:left="-567" w:right="-426"/>
        <w:jc w:val="center"/>
        <w:rPr>
          <w:sz w:val="36"/>
          <w:szCs w:val="36"/>
          <w:lang w:val="ru-RU"/>
        </w:rPr>
      </w:pPr>
    </w:p>
    <w:p w:rsidR="00FC55AC" w:rsidRPr="00050F81" w:rsidRDefault="00FC55AC" w:rsidP="00050F81">
      <w:pPr>
        <w:ind w:left="-567" w:right="-426"/>
        <w:jc w:val="center"/>
        <w:rPr>
          <w:sz w:val="36"/>
          <w:szCs w:val="36"/>
          <w:lang w:val="ru-RU"/>
        </w:rPr>
      </w:pPr>
    </w:p>
    <w:p w:rsidR="00FC55AC" w:rsidRPr="00050F81" w:rsidRDefault="006C7E00" w:rsidP="00050F81">
      <w:pPr>
        <w:ind w:left="-567"/>
        <w:jc w:val="center"/>
        <w:rPr>
          <w:sz w:val="36"/>
          <w:szCs w:val="36"/>
          <w:lang w:val="ru-RU"/>
        </w:rPr>
      </w:pPr>
      <w:r>
        <w:rPr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237490</wp:posOffset>
                </wp:positionV>
                <wp:extent cx="482600" cy="3000375"/>
                <wp:effectExtent l="6985" t="13335" r="5715" b="571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3000375"/>
                        </a:xfrm>
                        <a:prstGeom prst="rightBrace">
                          <a:avLst>
                            <a:gd name="adj1" fmla="val 5180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E6125" id="AutoShape 14" o:spid="_x0000_s1026" type="#_x0000_t88" style="position:absolute;margin-left:414.65pt;margin-top:18.7pt;width:38pt;height:23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P1hAIAAC8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"/>
            </w:pict>
          </mc:Fallback>
        </mc:AlternateContent>
      </w:r>
    </w:p>
    <w:p w:rsidR="00050F81" w:rsidRDefault="00D2324A" w:rsidP="00050F81">
      <w:pPr>
        <w:spacing w:line="276" w:lineRule="auto"/>
        <w:ind w:left="-567"/>
        <w:jc w:val="center"/>
        <w:rPr>
          <w:noProof/>
          <w:sz w:val="48"/>
          <w:szCs w:val="48"/>
          <w:lang w:val="ru-RU"/>
        </w:rPr>
      </w:pPr>
      <w:r>
        <w:rPr>
          <w:noProof/>
          <w:sz w:val="48"/>
          <w:szCs w:val="48"/>
          <w:lang w:val="ru-RU"/>
        </w:rPr>
        <w:t>Производственная практика</w:t>
      </w:r>
    </w:p>
    <w:p w:rsidR="00FC55AC" w:rsidRDefault="00D2324A" w:rsidP="00050F81">
      <w:pPr>
        <w:spacing w:line="276" w:lineRule="auto"/>
        <w:ind w:left="-567"/>
        <w:jc w:val="center"/>
        <w:rPr>
          <w:noProof/>
          <w:sz w:val="48"/>
          <w:szCs w:val="48"/>
          <w:lang w:val="ru-RU"/>
        </w:rPr>
      </w:pPr>
      <w:r>
        <w:rPr>
          <w:noProof/>
          <w:sz w:val="48"/>
          <w:szCs w:val="48"/>
          <w:lang w:val="ru-RU"/>
        </w:rPr>
        <w:t>(по профилю специальности)</w:t>
      </w:r>
    </w:p>
    <w:p w:rsidR="00050F81" w:rsidRPr="006C7E00" w:rsidRDefault="006C7E00" w:rsidP="00050F81">
      <w:pPr>
        <w:spacing w:line="276" w:lineRule="auto"/>
        <w:ind w:left="-567"/>
        <w:jc w:val="center"/>
        <w:rPr>
          <w:sz w:val="40"/>
          <w:szCs w:val="48"/>
          <w:lang w:val="ru-RU"/>
        </w:rPr>
      </w:pPr>
      <w:r w:rsidRPr="006C7E00">
        <w:rPr>
          <w:noProof/>
          <w:sz w:val="40"/>
          <w:szCs w:val="48"/>
          <w:lang w:val="ru-RU"/>
        </w:rPr>
        <w:t>ПМ 01 Разработка программных модулей программного обеспечения для компьютерных систем</w:t>
      </w:r>
    </w:p>
    <w:p w:rsidR="00FC55AC" w:rsidRDefault="00050F81" w:rsidP="00050F81">
      <w:pPr>
        <w:spacing w:line="360" w:lineRule="auto"/>
        <w:ind w:left="-567"/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Технический отчёт</w:t>
      </w:r>
    </w:p>
    <w:p w:rsidR="00FC55AC" w:rsidRDefault="00050F81" w:rsidP="00050F81">
      <w:pPr>
        <w:spacing w:line="360" w:lineRule="auto"/>
        <w:ind w:left="-567"/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ПП </w:t>
      </w:r>
      <w:r w:rsidRPr="006C7E00">
        <w:rPr>
          <w:sz w:val="48"/>
          <w:szCs w:val="48"/>
          <w:lang w:val="ru-RU"/>
        </w:rPr>
        <w:t>01</w:t>
      </w:r>
      <w:r w:rsidR="00FC55AC" w:rsidRPr="006C7E00">
        <w:rPr>
          <w:sz w:val="48"/>
          <w:szCs w:val="48"/>
          <w:lang w:val="ru-RU"/>
        </w:rPr>
        <w:t>.</w:t>
      </w:r>
      <w:r w:rsidR="00BC5865" w:rsidRPr="006C7E00">
        <w:rPr>
          <w:sz w:val="48"/>
          <w:szCs w:val="48"/>
          <w:lang w:val="ru-RU"/>
        </w:rPr>
        <w:t>01.</w:t>
      </w:r>
      <w:r w:rsidR="00FC55AC" w:rsidRPr="006C7E00">
        <w:rPr>
          <w:sz w:val="48"/>
          <w:szCs w:val="48"/>
          <w:lang w:val="ru-RU"/>
        </w:rPr>
        <w:t xml:space="preserve"> </w:t>
      </w:r>
      <w:r w:rsidR="006C7E00" w:rsidRPr="006C7E00">
        <w:rPr>
          <w:sz w:val="48"/>
          <w:szCs w:val="48"/>
          <w:lang w:val="ru-RU"/>
        </w:rPr>
        <w:t>09</w:t>
      </w:r>
      <w:r w:rsidR="00FC55AC" w:rsidRPr="006C7E00">
        <w:rPr>
          <w:sz w:val="48"/>
          <w:szCs w:val="48"/>
          <w:lang w:val="ru-RU"/>
        </w:rPr>
        <w:t>.02.</w:t>
      </w:r>
      <w:r w:rsidR="006C7E00" w:rsidRPr="006C7E00">
        <w:rPr>
          <w:sz w:val="48"/>
          <w:szCs w:val="48"/>
          <w:lang w:val="ru-RU"/>
        </w:rPr>
        <w:t>03</w:t>
      </w:r>
      <w:r w:rsidR="00FC55AC">
        <w:rPr>
          <w:sz w:val="48"/>
          <w:szCs w:val="48"/>
          <w:lang w:val="ru-RU"/>
        </w:rPr>
        <w:t xml:space="preserve">. 00. 00. </w:t>
      </w:r>
      <w:r>
        <w:rPr>
          <w:sz w:val="48"/>
          <w:szCs w:val="48"/>
          <w:lang w:val="ru-RU"/>
        </w:rPr>
        <w:t>ТО</w:t>
      </w:r>
    </w:p>
    <w:p w:rsidR="00FC55AC" w:rsidRPr="00050F81" w:rsidRDefault="006C7E00" w:rsidP="00FC55AC">
      <w:pPr>
        <w:rPr>
          <w:sz w:val="48"/>
          <w:lang w:val="ru-RU"/>
        </w:rPr>
      </w:pPr>
      <w:r>
        <w:rPr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34290</wp:posOffset>
                </wp:positionV>
                <wp:extent cx="693420" cy="259080"/>
                <wp:effectExtent l="0" t="1905" r="381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5AC" w:rsidRPr="00FC55AC" w:rsidRDefault="00FC55AC" w:rsidP="00FC55AC">
                            <w:pPr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</w:pPr>
                            <w:r w:rsidRPr="00FC55AC"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  <w:t>Кегль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24.45pt;margin-top:2.7pt;width:54.6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5Z7gwIAABU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" stroked="f">
                <v:textbox>
                  <w:txbxContent>
                    <w:p w:rsidR="00FC55AC" w:rsidRPr="00FC55AC" w:rsidRDefault="00FC55AC" w:rsidP="00FC55AC">
                      <w:pPr>
                        <w:rPr>
                          <w:b/>
                          <w:i/>
                          <w:sz w:val="20"/>
                          <w:lang w:val="ru-RU"/>
                        </w:rPr>
                      </w:pPr>
                      <w:r w:rsidRPr="00FC55AC">
                        <w:rPr>
                          <w:b/>
                          <w:i/>
                          <w:sz w:val="20"/>
                          <w:lang w:val="ru-RU"/>
                        </w:rPr>
                        <w:t>Кегль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243840</wp:posOffset>
                </wp:positionV>
                <wp:extent cx="6633210" cy="10176510"/>
                <wp:effectExtent l="0" t="0" r="0" b="0"/>
                <wp:wrapNone/>
                <wp:docPr id="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101765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79920" id="Rectangle 2" o:spid="_x0000_s1026" style="position:absolute;margin-left:56.7pt;margin-top:19.2pt;width:522.3pt;height:80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" o:allowincell="f" filled="f" strokeweight="2pt">
                <w10:wrap anchorx="page" anchory="page"/>
                <w10:anchorlock/>
              </v:rect>
            </w:pict>
          </mc:Fallback>
        </mc:AlternateContent>
      </w:r>
    </w:p>
    <w:p w:rsidR="00FC55AC" w:rsidRPr="00050F81" w:rsidRDefault="00FC55AC" w:rsidP="00FC55AC">
      <w:pPr>
        <w:rPr>
          <w:sz w:val="48"/>
          <w:lang w:val="ru-RU"/>
        </w:rPr>
      </w:pPr>
    </w:p>
    <w:p w:rsidR="00FC55AC" w:rsidRDefault="006C7E00" w:rsidP="00FC55AC">
      <w:pPr>
        <w:spacing w:line="276" w:lineRule="auto"/>
        <w:ind w:left="567"/>
        <w:jc w:val="left"/>
        <w:rPr>
          <w:sz w:val="36"/>
          <w:szCs w:val="40"/>
          <w:lang w:val="ru-RU"/>
        </w:rPr>
      </w:pPr>
      <w:r>
        <w:rPr>
          <w:noProof/>
          <w:sz w:val="36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261620</wp:posOffset>
                </wp:positionV>
                <wp:extent cx="358140" cy="1950720"/>
                <wp:effectExtent l="8890" t="6350" r="13970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1950720"/>
                        </a:xfrm>
                        <a:prstGeom prst="rightBrace">
                          <a:avLst>
                            <a:gd name="adj1" fmla="val 453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2CC" id="AutoShape 6" o:spid="_x0000_s1026" type="#_x0000_t88" style="position:absolute;margin-left:441.05pt;margin-top:20.6pt;width:28.2pt;height:1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"/>
            </w:pict>
          </mc:Fallback>
        </mc:AlternateContent>
      </w:r>
      <w:r w:rsidR="00FC55AC">
        <w:rPr>
          <w:sz w:val="36"/>
          <w:szCs w:val="40"/>
          <w:lang w:val="ru-RU"/>
        </w:rPr>
        <w:t xml:space="preserve">Выполнил </w:t>
      </w:r>
    </w:p>
    <w:p w:rsidR="00FC55AC" w:rsidRDefault="00FC55AC" w:rsidP="00FC55AC">
      <w:pPr>
        <w:spacing w:line="360" w:lineRule="auto"/>
        <w:ind w:left="567"/>
        <w:jc w:val="left"/>
        <w:rPr>
          <w:sz w:val="36"/>
          <w:szCs w:val="40"/>
          <w:lang w:val="ru-RU"/>
        </w:rPr>
      </w:pPr>
      <w:r>
        <w:rPr>
          <w:sz w:val="36"/>
          <w:szCs w:val="40"/>
          <w:lang w:val="ru-RU"/>
        </w:rPr>
        <w:t xml:space="preserve">студент гр. </w:t>
      </w:r>
      <w:r w:rsidR="006C7E00" w:rsidRPr="006C7E00">
        <w:rPr>
          <w:sz w:val="36"/>
          <w:szCs w:val="40"/>
          <w:lang w:val="ru-RU"/>
        </w:rPr>
        <w:t>ПКС-20.3</w:t>
      </w:r>
      <w:r>
        <w:rPr>
          <w:sz w:val="36"/>
          <w:szCs w:val="40"/>
          <w:lang w:val="ru-RU"/>
        </w:rPr>
        <w:t xml:space="preserve"> </w:t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 w:rsidRPr="00D2324A">
        <w:rPr>
          <w:color w:val="FF0000"/>
          <w:sz w:val="36"/>
          <w:szCs w:val="40"/>
          <w:lang w:val="ru-RU"/>
        </w:rPr>
        <w:t xml:space="preserve">Ерёмин </w:t>
      </w:r>
      <w:r w:rsidR="00D2324A" w:rsidRPr="00D2324A">
        <w:rPr>
          <w:color w:val="FF0000"/>
          <w:sz w:val="36"/>
          <w:szCs w:val="40"/>
          <w:lang w:val="ru-RU"/>
        </w:rPr>
        <w:t>Е.Д</w:t>
      </w:r>
      <w:r w:rsidR="000546E4">
        <w:rPr>
          <w:color w:val="FF0000"/>
          <w:sz w:val="36"/>
          <w:szCs w:val="40"/>
          <w:lang w:val="ru-RU"/>
        </w:rPr>
        <w:t>.</w:t>
      </w:r>
      <w:bookmarkStart w:id="0" w:name="_GoBack"/>
      <w:bookmarkEnd w:id="0"/>
    </w:p>
    <w:p w:rsidR="00FC55AC" w:rsidRDefault="00FC55AC" w:rsidP="00FC55AC">
      <w:pPr>
        <w:spacing w:line="276" w:lineRule="auto"/>
        <w:ind w:left="567"/>
        <w:jc w:val="left"/>
        <w:rPr>
          <w:sz w:val="36"/>
          <w:szCs w:val="40"/>
          <w:lang w:val="ru-RU"/>
        </w:rPr>
      </w:pPr>
      <w:r>
        <w:rPr>
          <w:sz w:val="36"/>
          <w:szCs w:val="40"/>
          <w:lang w:val="ru-RU"/>
        </w:rPr>
        <w:t>Проверил</w:t>
      </w:r>
    </w:p>
    <w:p w:rsidR="00FC55AC" w:rsidRPr="006C7E00" w:rsidRDefault="00FC55AC" w:rsidP="00FC55AC">
      <w:pPr>
        <w:spacing w:line="360" w:lineRule="auto"/>
        <w:ind w:left="567"/>
        <w:jc w:val="left"/>
        <w:rPr>
          <w:sz w:val="36"/>
          <w:szCs w:val="40"/>
          <w:lang w:val="ru-RU"/>
        </w:rPr>
      </w:pPr>
      <w:r>
        <w:rPr>
          <w:sz w:val="36"/>
          <w:szCs w:val="40"/>
          <w:lang w:val="ru-RU"/>
        </w:rPr>
        <w:t xml:space="preserve">преподаватель </w:t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>
        <w:rPr>
          <w:sz w:val="36"/>
          <w:szCs w:val="40"/>
          <w:lang w:val="ru-RU"/>
        </w:rPr>
        <w:tab/>
      </w:r>
      <w:r w:rsidR="006C7E00" w:rsidRPr="006C7E00">
        <w:rPr>
          <w:sz w:val="36"/>
          <w:szCs w:val="40"/>
          <w:lang w:val="ru-RU"/>
        </w:rPr>
        <w:t>Редькина Ю.Г.</w:t>
      </w:r>
    </w:p>
    <w:p w:rsidR="00FC55AC" w:rsidRDefault="00FC55AC" w:rsidP="00FC55AC">
      <w:pPr>
        <w:spacing w:line="360" w:lineRule="auto"/>
        <w:ind w:firstLine="567"/>
        <w:rPr>
          <w:sz w:val="36"/>
          <w:lang w:val="ru-RU"/>
        </w:rPr>
      </w:pPr>
      <w:r>
        <w:rPr>
          <w:sz w:val="36"/>
          <w:lang w:val="ru-RU"/>
        </w:rPr>
        <w:t>Дата проверки ____________ Оценка ___________</w:t>
      </w:r>
    </w:p>
    <w:p w:rsidR="00FC55AC" w:rsidRDefault="00FC55AC" w:rsidP="00FC55AC">
      <w:pPr>
        <w:spacing w:line="360" w:lineRule="auto"/>
        <w:ind w:firstLine="567"/>
        <w:rPr>
          <w:sz w:val="36"/>
          <w:lang w:val="ru-RU"/>
        </w:rPr>
      </w:pPr>
      <w:r>
        <w:rPr>
          <w:sz w:val="36"/>
          <w:lang w:val="ru-RU"/>
        </w:rPr>
        <w:t>Подпись преподавателя ____________</w:t>
      </w:r>
    </w:p>
    <w:p w:rsidR="00FC55AC" w:rsidRDefault="006C7E00" w:rsidP="00FC55AC">
      <w:pPr>
        <w:ind w:firstLine="567"/>
        <w:rPr>
          <w:sz w:val="32"/>
          <w:lang w:val="ru-RU"/>
        </w:rPr>
      </w:pPr>
      <w:r>
        <w:rPr>
          <w:noProof/>
          <w:sz w:val="36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30480</wp:posOffset>
                </wp:positionV>
                <wp:extent cx="693420" cy="259080"/>
                <wp:effectExtent l="0" t="4445" r="4445" b="31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5AC" w:rsidRPr="00FC55AC" w:rsidRDefault="00FC55AC" w:rsidP="00FC55AC">
                            <w:pPr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</w:pPr>
                            <w:r w:rsidRPr="00FC55AC"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  <w:t>Кегль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14.65pt;margin-top:2.4pt;width:54.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DRhAIAABU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" stroked="f">
                <v:textbox>
                  <w:txbxContent>
                    <w:p w:rsidR="00FC55AC" w:rsidRPr="00FC55AC" w:rsidRDefault="00FC55AC" w:rsidP="00FC55AC">
                      <w:pPr>
                        <w:rPr>
                          <w:b/>
                          <w:i/>
                          <w:sz w:val="20"/>
                          <w:lang w:val="ru-RU"/>
                        </w:rPr>
                      </w:pPr>
                      <w:r w:rsidRPr="00FC55AC">
                        <w:rPr>
                          <w:b/>
                          <w:i/>
                          <w:sz w:val="20"/>
                          <w:lang w:val="ru-RU"/>
                        </w:rPr>
                        <w:t>Кегль 18</w:t>
                      </w:r>
                    </w:p>
                  </w:txbxContent>
                </v:textbox>
              </v:shape>
            </w:pict>
          </mc:Fallback>
        </mc:AlternateContent>
      </w:r>
    </w:p>
    <w:p w:rsidR="00FC55AC" w:rsidRDefault="00FC55AC" w:rsidP="00FC55AC">
      <w:pPr>
        <w:ind w:firstLine="567"/>
        <w:jc w:val="center"/>
        <w:rPr>
          <w:szCs w:val="56"/>
          <w:lang w:val="ru-RU"/>
        </w:rPr>
      </w:pPr>
    </w:p>
    <w:p w:rsidR="00050F81" w:rsidRDefault="00050F81" w:rsidP="00FC55AC">
      <w:pPr>
        <w:ind w:firstLine="567"/>
        <w:jc w:val="center"/>
        <w:rPr>
          <w:szCs w:val="56"/>
          <w:lang w:val="ru-RU"/>
        </w:rPr>
      </w:pPr>
    </w:p>
    <w:p w:rsidR="00050F81" w:rsidRDefault="00050F81" w:rsidP="00FC55AC">
      <w:pPr>
        <w:ind w:firstLine="567"/>
        <w:jc w:val="center"/>
        <w:rPr>
          <w:szCs w:val="56"/>
          <w:lang w:val="ru-RU"/>
        </w:rPr>
      </w:pPr>
    </w:p>
    <w:p w:rsidR="00D2324A" w:rsidRDefault="00D2324A" w:rsidP="00FC55AC">
      <w:pPr>
        <w:ind w:firstLine="567"/>
        <w:jc w:val="center"/>
        <w:rPr>
          <w:szCs w:val="56"/>
          <w:lang w:val="ru-RU"/>
        </w:rPr>
      </w:pPr>
    </w:p>
    <w:p w:rsidR="00FC55AC" w:rsidRDefault="006C7E00" w:rsidP="00FC55AC">
      <w:pPr>
        <w:ind w:firstLine="567"/>
        <w:jc w:val="center"/>
        <w:rPr>
          <w:szCs w:val="56"/>
          <w:lang w:val="ru-RU"/>
        </w:rPr>
      </w:pPr>
      <w:r>
        <w:rPr>
          <w:noProof/>
          <w:sz w:val="44"/>
          <w:szCs w:val="56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62865</wp:posOffset>
                </wp:positionV>
                <wp:extent cx="358140" cy="480060"/>
                <wp:effectExtent l="5080" t="12065" r="825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480060"/>
                        </a:xfrm>
                        <a:prstGeom prst="rightBrace">
                          <a:avLst>
                            <a:gd name="adj1" fmla="val 111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1680C" id="AutoShape 10" o:spid="_x0000_s1026" type="#_x0000_t88" style="position:absolute;margin-left:271.25pt;margin-top:4.95pt;width:28.2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"/>
            </w:pict>
          </mc:Fallback>
        </mc:AlternateContent>
      </w:r>
    </w:p>
    <w:p w:rsidR="00FC55AC" w:rsidRDefault="006C7E00" w:rsidP="00FC55AC">
      <w:pPr>
        <w:jc w:val="center"/>
        <w:rPr>
          <w:sz w:val="44"/>
          <w:szCs w:val="56"/>
          <w:lang w:val="ru-RU"/>
        </w:rPr>
      </w:pPr>
      <w:r>
        <w:rPr>
          <w:noProof/>
          <w:sz w:val="44"/>
          <w:szCs w:val="56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79375</wp:posOffset>
                </wp:positionV>
                <wp:extent cx="693420" cy="259080"/>
                <wp:effectExtent l="1270" t="4445" r="635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F81" w:rsidRPr="00FC55AC" w:rsidRDefault="00050F81" w:rsidP="00050F81">
                            <w:pPr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</w:pPr>
                            <w:r w:rsidRPr="00FC55AC">
                              <w:rPr>
                                <w:b/>
                                <w:i/>
                                <w:sz w:val="20"/>
                                <w:lang w:val="ru-RU"/>
                              </w:rPr>
                              <w:t>Кегль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99.45pt;margin-top:6.25pt;width:54.6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zOhgIAABY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" stroked="f">
                <v:textbox>
                  <w:txbxContent>
                    <w:p w:rsidR="00050F81" w:rsidRPr="00FC55AC" w:rsidRDefault="00050F81" w:rsidP="00050F81">
                      <w:pPr>
                        <w:rPr>
                          <w:b/>
                          <w:i/>
                          <w:sz w:val="20"/>
                          <w:lang w:val="ru-RU"/>
                        </w:rPr>
                      </w:pPr>
                      <w:r w:rsidRPr="00FC55AC">
                        <w:rPr>
                          <w:b/>
                          <w:i/>
                          <w:sz w:val="20"/>
                          <w:lang w:val="ru-RU"/>
                        </w:rPr>
                        <w:t>Кегль 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56"/>
          <w:lang w:val="ru-RU"/>
        </w:rPr>
        <w:t>2021</w:t>
      </w:r>
    </w:p>
    <w:sectPr w:rsidR="00FC55AC" w:rsidSect="00ED016A">
      <w:pgSz w:w="11907" w:h="16840" w:code="9"/>
      <w:pgMar w:top="709" w:right="851" w:bottom="568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5048"/>
    <w:multiLevelType w:val="hybridMultilevel"/>
    <w:tmpl w:val="78DA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525E"/>
    <w:multiLevelType w:val="hybridMultilevel"/>
    <w:tmpl w:val="2D6CE4D4"/>
    <w:lvl w:ilvl="0" w:tplc="575E2FEE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4E6516"/>
    <w:multiLevelType w:val="multilevel"/>
    <w:tmpl w:val="81F2CA26"/>
    <w:lvl w:ilvl="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07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4320"/>
      </w:pPr>
      <w:rPr>
        <w:rFonts w:hint="default"/>
      </w:rPr>
    </w:lvl>
  </w:abstractNum>
  <w:abstractNum w:abstractNumId="3" w15:restartNumberingAfterBreak="0">
    <w:nsid w:val="42A16A6C"/>
    <w:multiLevelType w:val="hybridMultilevel"/>
    <w:tmpl w:val="9BE643C2"/>
    <w:lvl w:ilvl="0" w:tplc="CF0C76EC">
      <w:start w:val="1"/>
      <w:numFmt w:val="decimal"/>
      <w:lvlText w:val="%1."/>
      <w:lvlJc w:val="left"/>
      <w:pPr>
        <w:ind w:left="1440" w:hanging="72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00B7B"/>
    <w:multiLevelType w:val="hybridMultilevel"/>
    <w:tmpl w:val="04045320"/>
    <w:lvl w:ilvl="0" w:tplc="98DA678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8915E4"/>
    <w:multiLevelType w:val="multilevel"/>
    <w:tmpl w:val="81F2CA26"/>
    <w:lvl w:ilvl="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07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4320"/>
      </w:pPr>
      <w:rPr>
        <w:rFonts w:hint="default"/>
      </w:rPr>
    </w:lvl>
  </w:abstractNum>
  <w:abstractNum w:abstractNumId="6" w15:restartNumberingAfterBreak="0">
    <w:nsid w:val="587A7CB4"/>
    <w:multiLevelType w:val="hybridMultilevel"/>
    <w:tmpl w:val="04B02582"/>
    <w:lvl w:ilvl="0" w:tplc="004E18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36E1"/>
    <w:multiLevelType w:val="hybridMultilevel"/>
    <w:tmpl w:val="6674112A"/>
    <w:lvl w:ilvl="0" w:tplc="52005C24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9C"/>
    <w:rsid w:val="00050F81"/>
    <w:rsid w:val="000546E4"/>
    <w:rsid w:val="0005713F"/>
    <w:rsid w:val="00087961"/>
    <w:rsid w:val="000B4DA7"/>
    <w:rsid w:val="000B5BE2"/>
    <w:rsid w:val="000C56DE"/>
    <w:rsid w:val="000F5AC3"/>
    <w:rsid w:val="00107840"/>
    <w:rsid w:val="00117456"/>
    <w:rsid w:val="001320C4"/>
    <w:rsid w:val="00145116"/>
    <w:rsid w:val="001C69E9"/>
    <w:rsid w:val="0021078A"/>
    <w:rsid w:val="00270853"/>
    <w:rsid w:val="0029667F"/>
    <w:rsid w:val="002E5EA9"/>
    <w:rsid w:val="002E717B"/>
    <w:rsid w:val="003A185D"/>
    <w:rsid w:val="003C4147"/>
    <w:rsid w:val="003D2D62"/>
    <w:rsid w:val="00412061"/>
    <w:rsid w:val="00420B9C"/>
    <w:rsid w:val="00471599"/>
    <w:rsid w:val="004E7BDB"/>
    <w:rsid w:val="00626544"/>
    <w:rsid w:val="0063377C"/>
    <w:rsid w:val="00644AED"/>
    <w:rsid w:val="00677BB7"/>
    <w:rsid w:val="00686204"/>
    <w:rsid w:val="006C7E00"/>
    <w:rsid w:val="006D5940"/>
    <w:rsid w:val="00750063"/>
    <w:rsid w:val="0075481B"/>
    <w:rsid w:val="008036CF"/>
    <w:rsid w:val="008765CF"/>
    <w:rsid w:val="00876F51"/>
    <w:rsid w:val="00880221"/>
    <w:rsid w:val="00882273"/>
    <w:rsid w:val="008C3C98"/>
    <w:rsid w:val="008D69C0"/>
    <w:rsid w:val="008E1F3A"/>
    <w:rsid w:val="008F1BED"/>
    <w:rsid w:val="008F3C0D"/>
    <w:rsid w:val="009735E7"/>
    <w:rsid w:val="00981545"/>
    <w:rsid w:val="00990079"/>
    <w:rsid w:val="009910D7"/>
    <w:rsid w:val="00A52634"/>
    <w:rsid w:val="00AD4617"/>
    <w:rsid w:val="00B13282"/>
    <w:rsid w:val="00B163ED"/>
    <w:rsid w:val="00B574BE"/>
    <w:rsid w:val="00B675F3"/>
    <w:rsid w:val="00B952BA"/>
    <w:rsid w:val="00BB4FF2"/>
    <w:rsid w:val="00BB7EC9"/>
    <w:rsid w:val="00BC07A2"/>
    <w:rsid w:val="00BC0994"/>
    <w:rsid w:val="00BC5865"/>
    <w:rsid w:val="00C0589B"/>
    <w:rsid w:val="00C25F4E"/>
    <w:rsid w:val="00C624F8"/>
    <w:rsid w:val="00CB31DC"/>
    <w:rsid w:val="00D2324A"/>
    <w:rsid w:val="00E3169A"/>
    <w:rsid w:val="00E5546F"/>
    <w:rsid w:val="00E62874"/>
    <w:rsid w:val="00E70BCC"/>
    <w:rsid w:val="00E94374"/>
    <w:rsid w:val="00EB4C67"/>
    <w:rsid w:val="00ED016A"/>
    <w:rsid w:val="00F51191"/>
    <w:rsid w:val="00F60120"/>
    <w:rsid w:val="00F678FE"/>
    <w:rsid w:val="00F75B64"/>
    <w:rsid w:val="00FC55AC"/>
    <w:rsid w:val="00FC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,"/>
  <w:listSeparator w:val=";"/>
  <w14:docId w14:val="2DDC161C"/>
  <w15:docId w15:val="{BE6D0F72-D001-4D18-AACE-F1BED3E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16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rsid w:val="00145116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145116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rsid w:val="00145116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rsid w:val="00145116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45116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rsid w:val="00145116"/>
    <w:pPr>
      <w:suppressAutoHyphens/>
      <w:spacing w:line="336" w:lineRule="auto"/>
      <w:jc w:val="center"/>
    </w:pPr>
  </w:style>
  <w:style w:type="paragraph" w:styleId="a5">
    <w:name w:val="footer"/>
    <w:basedOn w:val="a"/>
    <w:semiHidden/>
    <w:rsid w:val="00145116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145116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145116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rsid w:val="00145116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rsid w:val="00145116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rsid w:val="00145116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semiHidden/>
    <w:rsid w:val="00145116"/>
    <w:pPr>
      <w:spacing w:line="336" w:lineRule="auto"/>
      <w:ind w:firstLine="851"/>
    </w:pPr>
  </w:style>
  <w:style w:type="paragraph" w:customStyle="1" w:styleId="a8">
    <w:name w:val="Переменные"/>
    <w:basedOn w:val="a7"/>
    <w:rsid w:val="00145116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rsid w:val="00145116"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rsid w:val="00145116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rsid w:val="00145116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rsid w:val="00145116"/>
    <w:pPr>
      <w:suppressAutoHyphens/>
    </w:pPr>
    <w:rPr>
      <w:noProof/>
    </w:rPr>
  </w:style>
  <w:style w:type="paragraph" w:styleId="ad">
    <w:name w:val="annotation text"/>
    <w:basedOn w:val="a"/>
    <w:semiHidden/>
    <w:rsid w:val="00145116"/>
    <w:rPr>
      <w:rFonts w:ascii="Journal" w:hAnsi="Journal"/>
      <w:sz w:val="24"/>
    </w:rPr>
  </w:style>
  <w:style w:type="table" w:styleId="ae">
    <w:name w:val="Table Grid"/>
    <w:basedOn w:val="a1"/>
    <w:rsid w:val="00F75B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2654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54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0.865\Form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Forms_A4.dot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PANDA</cp:lastModifiedBy>
  <cp:revision>3</cp:revision>
  <cp:lastPrinted>2019-09-21T07:44:00Z</cp:lastPrinted>
  <dcterms:created xsi:type="dcterms:W3CDTF">2021-11-29T03:32:00Z</dcterms:created>
  <dcterms:modified xsi:type="dcterms:W3CDTF">2021-11-29T03:32:00Z</dcterms:modified>
</cp:coreProperties>
</file>